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C877" w14:textId="19A20293" w:rsidR="002A48D2" w:rsidRDefault="00BF4070" w:rsidP="00DD776D">
      <w:pPr>
        <w:rPr>
          <w:b/>
          <w:i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02C86" wp14:editId="308E71B2">
                <wp:simplePos x="0" y="0"/>
                <wp:positionH relativeFrom="column">
                  <wp:posOffset>4572000</wp:posOffset>
                </wp:positionH>
                <wp:positionV relativeFrom="paragraph">
                  <wp:posOffset>1948290</wp:posOffset>
                </wp:positionV>
                <wp:extent cx="4572000" cy="571500"/>
                <wp:effectExtent l="635" t="254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9E7B" w14:textId="77777777" w:rsidR="002A48D2" w:rsidRPr="00753B99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  <w:t>Day, Date &amp; Time</w:t>
                            </w:r>
                          </w:p>
                          <w:p w14:paraId="7941D914" w14:textId="77777777" w:rsidR="002A48D2" w:rsidRPr="00E74BE1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C86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153.4pt;width:5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" stroked="f" strokeweight="0">
                <v:fill opacity="0"/>
                <v:textbox>
                  <w:txbxContent>
                    <w:p w14:paraId="6EF99E7B" w14:textId="77777777" w:rsidR="002A48D2" w:rsidRPr="00753B99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  <w:t>Day, Date &amp; Time</w:t>
                      </w:r>
                    </w:p>
                    <w:p w14:paraId="7941D914" w14:textId="77777777" w:rsidR="002A48D2" w:rsidRPr="00E74BE1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rPr>
                          <w:rFonts w:ascii="Helvetica" w:hAnsi="Helvetic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8D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448F5" wp14:editId="77497E17">
                <wp:simplePos x="0" y="0"/>
                <wp:positionH relativeFrom="column">
                  <wp:posOffset>4501662</wp:posOffset>
                </wp:positionH>
                <wp:positionV relativeFrom="paragraph">
                  <wp:posOffset>791308</wp:posOffset>
                </wp:positionV>
                <wp:extent cx="4579473" cy="571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473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ECF1" w14:textId="77777777" w:rsidR="002A48D2" w:rsidRPr="00010E1B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856610" w:themeColor="accent2" w:themeShade="80"/>
                                <w:sz w:val="70"/>
                              </w:rPr>
                            </w:pPr>
                            <w:r w:rsidRPr="00010E1B">
                              <w:rPr>
                                <w:rFonts w:ascii="Helvetica" w:hAnsi="Helvetica"/>
                                <w:b/>
                                <w:color w:val="856610" w:themeColor="accent2" w:themeShade="80"/>
                                <w:sz w:val="70"/>
                              </w:rPr>
                              <w:t>Title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448F5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354.45pt;margin-top:62.3pt;width:360.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" stroked="f" strokeweight="0">
                <v:fill opacity="0"/>
                <v:textbox>
                  <w:txbxContent>
                    <w:p w14:paraId="3567ECF1" w14:textId="77777777" w:rsidR="002A48D2" w:rsidRPr="00010E1B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856610" w:themeColor="accent2" w:themeShade="80"/>
                          <w:sz w:val="70"/>
                        </w:rPr>
                      </w:pPr>
                      <w:r w:rsidRPr="00010E1B">
                        <w:rPr>
                          <w:rFonts w:ascii="Helvetica" w:hAnsi="Helvetica"/>
                          <w:b/>
                          <w:color w:val="856610" w:themeColor="accent2" w:themeShade="80"/>
                          <w:sz w:val="70"/>
                        </w:rPr>
                        <w:t>Title of event</w:t>
                      </w:r>
                    </w:p>
                  </w:txbxContent>
                </v:textbox>
              </v:shape>
            </w:pict>
          </mc:Fallback>
        </mc:AlternateContent>
      </w:r>
      <w:r w:rsidR="002A48D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0CD" wp14:editId="5472525F">
                <wp:simplePos x="0" y="0"/>
                <wp:positionH relativeFrom="column">
                  <wp:posOffset>-1</wp:posOffset>
                </wp:positionH>
                <wp:positionV relativeFrom="paragraph">
                  <wp:posOffset>791308</wp:posOffset>
                </wp:positionV>
                <wp:extent cx="4585335" cy="274574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1D2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Helvetica" w:hAnsi="Helvetica" w:cs="CharlotteBookPlain"/>
                                <w:b/>
                                <w:color w:val="00000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lang w:bidi="en-US"/>
                              </w:rPr>
                              <w:t>Committee</w:t>
                            </w:r>
                          </w:p>
                          <w:p w14:paraId="087753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4DB9139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65F27A6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B80F362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D05B58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F125F27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ED923DA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0B411D0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C02EC7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7737163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75BBBD5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541A66F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10CD" id="Text Box 13" o:spid="_x0000_s1028" type="#_x0000_t202" style="position:absolute;margin-left:0;margin-top:62.3pt;width:361.05pt;height:2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" filled="f" stroked="f" strokeweight="0">
                <v:textbox>
                  <w:txbxContent>
                    <w:p w14:paraId="6E31D2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textAlignment w:val="center"/>
                        <w:rPr>
                          <w:rFonts w:ascii="Helvetica" w:hAnsi="Helvetica" w:cs="CharlotteBookPlain"/>
                          <w:b/>
                          <w:color w:val="000000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lang w:bidi="en-US"/>
                        </w:rPr>
                        <w:t>Committee</w:t>
                      </w:r>
                    </w:p>
                    <w:p w14:paraId="087753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</w:p>
                    <w:p w14:paraId="64DB9139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65F27A6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B80F362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D05B58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F125F27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ED923DA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0B411D0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C02EC7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7737163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75BBBD5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541A66F" w14:textId="77777777" w:rsidR="002A48D2" w:rsidRPr="00753B99" w:rsidRDefault="002A48D2" w:rsidP="002A48D2">
                      <w:pPr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3C8">
        <w:rPr>
          <w:b/>
          <w:i/>
          <w:noProof/>
        </w:rPr>
        <w:drawing>
          <wp:inline distT="0" distB="0" distL="0" distR="0" wp14:anchorId="12BED301" wp14:editId="083A2ADF">
            <wp:extent cx="91440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 CC Program 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6038E" w14:textId="5832D226" w:rsidR="00C36289" w:rsidRPr="00DD776D" w:rsidRDefault="00C11AA4" w:rsidP="00DD776D">
      <w:pPr>
        <w:rPr>
          <w:b/>
          <w:i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B23E6" wp14:editId="726801DB">
                <wp:simplePos x="0" y="0"/>
                <wp:positionH relativeFrom="column">
                  <wp:posOffset>7255648</wp:posOffset>
                </wp:positionH>
                <wp:positionV relativeFrom="paragraph">
                  <wp:posOffset>924201</wp:posOffset>
                </wp:positionV>
                <wp:extent cx="1371600" cy="5829300"/>
                <wp:effectExtent l="635" t="254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04E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2FC1B65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7DE57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D85A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C168A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D2AB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17629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342F4F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1616E27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FAD6A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08D1C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65943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CF3EDA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4F0FA2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6BBAA0B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1B526F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A47D1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A60A1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832782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338D1A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5CED65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B00D0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4D4C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58242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132FD8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C347A0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4397C6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65BDC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2D5C3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37B8A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B365C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54B3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27DBD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E1864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2E97775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B23E6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9" type="#_x0000_t202" style="position:absolute;margin-left:571.3pt;margin-top:72.75pt;width:108pt;height:4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" filled="f" stroked="f" strokeweight="0">
                <v:textbox>
                  <w:txbxContent>
                    <w:p w14:paraId="345804E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2FC1B65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7DE57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D85A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C168A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D2AB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17629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342F4F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1616E27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FAD6A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08D1C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65943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CF3EDA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4F0FA2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6BBAA0B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1B526F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A47D1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A60A1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832782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338D1A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5CED65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B00D0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4D4C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58242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132FD8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C347A0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4397C6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65BDC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2D5C3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37B8A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B365C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54B3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27DBD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E1864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2E97775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F55E1" wp14:editId="6DCB3364">
                <wp:simplePos x="0" y="0"/>
                <wp:positionH relativeFrom="column">
                  <wp:posOffset>5193278</wp:posOffset>
                </wp:positionH>
                <wp:positionV relativeFrom="paragraph">
                  <wp:posOffset>924201</wp:posOffset>
                </wp:positionV>
                <wp:extent cx="1371600" cy="5829300"/>
                <wp:effectExtent l="635" t="254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0F0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36C32F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EC5EB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1EFA474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28E576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9BCAD2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4B0E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8888A9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3938A8C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B0AF4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E419C8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1E971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9677F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D84095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D66BED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9B5454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A30A87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BAA82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D0D2D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C35DF5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9C701C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29AEC1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C609AF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1265A7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76A360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0A711A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45D9B4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61A91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441BB1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B2CEC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EB359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18F696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CBFE1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DE0B35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4D06C4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55E1" id="Text Box 10" o:spid="_x0000_s1030" type="#_x0000_t202" style="position:absolute;margin-left:408.9pt;margin-top:72.75pt;width:108pt;height:4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/0JrU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" filled="f" stroked="f" strokeweight="0">
                <v:textbox>
                  <w:txbxContent>
                    <w:p w14:paraId="30B60F0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36C32F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EC5EB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1EFA474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28E576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9BCAD2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4B0E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8888A9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3938A8C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B0AF4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E419C8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1E971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9677F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D84095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D66BED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9B5454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A30A87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BAA82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D0D2D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C35DF5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9C701C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29AEC1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C609AF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1265A7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76A360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0A711A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45D9B4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61A91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441BB1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B2CEC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EB359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18F696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CBFE1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DE0B35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4D06C4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4B2F7" wp14:editId="2136680F">
                <wp:simplePos x="0" y="0"/>
                <wp:positionH relativeFrom="column">
                  <wp:posOffset>553361</wp:posOffset>
                </wp:positionH>
                <wp:positionV relativeFrom="paragraph">
                  <wp:posOffset>233432</wp:posOffset>
                </wp:positionV>
                <wp:extent cx="3771900" cy="6629400"/>
                <wp:effectExtent l="635" t="254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6D6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Program</w:t>
                            </w:r>
                          </w:p>
                          <w:p w14:paraId="654405D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Helvetica" w:hAnsi="Helvetica" w:cs="Times-Roman"/>
                                <w:b/>
                                <w:color w:val="000000"/>
                                <w:sz w:val="28"/>
                                <w:lang w:bidi="en-US"/>
                              </w:rPr>
                            </w:pPr>
                          </w:p>
                          <w:p w14:paraId="7DA1323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96"/>
                              <w:textAlignment w:val="center"/>
                              <w:rPr>
                                <w:rFonts w:ascii="Times" w:hAnsi="Times" w:cs="Times-Roma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2C1066C3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Welcome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C430735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27830DC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7F708AA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Remarks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</w:p>
                          <w:p w14:paraId="3B144A10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46A0C4D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3669A33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2366128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Introduction of 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B3A1214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DD434E0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60FD4446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6F311588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913F605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1DD20226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Certificates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A9279A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2060F07A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1F62E45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Scholarships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59DE84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</w:p>
                          <w:p w14:paraId="3EBA3270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82DCD48" w14:textId="77777777" w:rsidR="002A48D2" w:rsidRPr="00753B99" w:rsidRDefault="002A48D2" w:rsidP="002A48D2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sz w:val="22"/>
                                <w:szCs w:val="18"/>
                                <w:lang w:bidi="en-US"/>
                              </w:rPr>
                              <w:t>Closing Remarks</w:t>
                            </w:r>
                            <w:r w:rsidRPr="00753B99">
                              <w:rPr>
                                <w:rFonts w:cs="CharlotteBoldPlain"/>
                                <w:szCs w:val="18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B2F7" id="Text Box 8" o:spid="_x0000_s1031" type="#_x0000_t202" style="position:absolute;margin-left:43.55pt;margin-top:18.4pt;width:297pt;height:5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d3e7UCAAC+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" filled="f" stroked="f" strokeweight="0">
                <v:textbox>
                  <w:txbxContent>
                    <w:p w14:paraId="1FFA6D6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Program</w:t>
                      </w:r>
                    </w:p>
                    <w:p w14:paraId="654405D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Helvetica" w:hAnsi="Helvetica" w:cs="Times-Roman"/>
                          <w:b/>
                          <w:color w:val="000000"/>
                          <w:sz w:val="28"/>
                          <w:lang w:bidi="en-US"/>
                        </w:rPr>
                      </w:pPr>
                    </w:p>
                    <w:p w14:paraId="7DA1323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96"/>
                        <w:textAlignment w:val="center"/>
                        <w:rPr>
                          <w:rFonts w:ascii="Times" w:hAnsi="Times" w:cs="Times-Roma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2C1066C3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Welcome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C430735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27830DC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7F708AA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Remarks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</w:p>
                    <w:p w14:paraId="3B144A10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46A0C4D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3669A33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2366128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Introduction of 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B3A1214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DD434E0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60FD4446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6F311588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913F605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1DD20226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Certificates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A9279A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2060F07A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1F62E45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Scholarships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59DE84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</w:p>
                    <w:p w14:paraId="3EBA3270" w14:textId="77777777" w:rsidR="002A48D2" w:rsidRPr="00753B99" w:rsidRDefault="002A48D2" w:rsidP="002A48D2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82DCD48" w14:textId="77777777" w:rsidR="002A48D2" w:rsidRPr="00753B99" w:rsidRDefault="002A48D2" w:rsidP="002A48D2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</w:pPr>
                      <w:r w:rsidRPr="00753B99">
                        <w:rPr>
                          <w:rFonts w:ascii="Times" w:hAnsi="Times" w:cs="CharlotteBoldPlain"/>
                          <w:b/>
                          <w:sz w:val="22"/>
                          <w:szCs w:val="18"/>
                          <w:lang w:bidi="en-US"/>
                        </w:rPr>
                        <w:t>Closing Remarks</w:t>
                      </w:r>
                      <w:r w:rsidRPr="00753B99">
                        <w:rPr>
                          <w:rFonts w:cs="CharlotteBoldPlain"/>
                          <w:szCs w:val="18"/>
                          <w:lang w:bidi="en-US"/>
                        </w:rPr>
                        <w:tab/>
                        <w:t xml:space="preserve"> 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416">
        <w:rPr>
          <w:noProof/>
          <w:szCs w:val="20"/>
        </w:rPr>
        <w:drawing>
          <wp:inline distT="0" distB="0" distL="0" distR="0" wp14:anchorId="30B4D739" wp14:editId="6750E083">
            <wp:extent cx="9144000" cy="685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ll CC Program Inside 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A48D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0CF4C" wp14:editId="3F8EDBCD">
                <wp:simplePos x="0" y="0"/>
                <wp:positionH relativeFrom="column">
                  <wp:posOffset>4800600</wp:posOffset>
                </wp:positionH>
                <wp:positionV relativeFrom="paragraph">
                  <wp:posOffset>114935</wp:posOffset>
                </wp:positionV>
                <wp:extent cx="4343400" cy="685800"/>
                <wp:effectExtent l="635" t="254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F0C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20</w:t>
                            </w:r>
                            <w:r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16</w:t>
                            </w:r>
                          </w:p>
                          <w:p w14:paraId="4F1BD444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28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Honorees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F4C" id="Text Box 9" o:spid="_x0000_s1032" type="#_x0000_t202" style="position:absolute;margin-left:378pt;margin-top:9.05pt;width:34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" filled="f" stroked="f" strokeweight="0">
                <v:textbox>
                  <w:txbxContent>
                    <w:p w14:paraId="1C42F0C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20</w:t>
                      </w:r>
                      <w:r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16</w:t>
                      </w:r>
                    </w:p>
                    <w:p w14:paraId="4F1BD444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28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Honorees</w:t>
                      </w:r>
                    </w:p>
                  </w:txbxContent>
                </v:textbox>
              </v:shape>
            </w:pict>
          </mc:Fallback>
        </mc:AlternateContent>
      </w:r>
      <w:r w:rsidR="00C42962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9832458" wp14:editId="1CC65E92">
            <wp:simplePos x="0" y="0"/>
            <wp:positionH relativeFrom="column">
              <wp:posOffset>5883294</wp:posOffset>
            </wp:positionH>
            <wp:positionV relativeFrom="paragraph">
              <wp:posOffset>7886065</wp:posOffset>
            </wp:positionV>
            <wp:extent cx="733425" cy="702310"/>
            <wp:effectExtent l="0" t="0" r="317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ferred 2C 287 Web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96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078C2" wp14:editId="168B0C8F">
                <wp:simplePos x="0" y="0"/>
                <wp:positionH relativeFrom="column">
                  <wp:posOffset>217535</wp:posOffset>
                </wp:positionH>
                <wp:positionV relativeFrom="paragraph">
                  <wp:posOffset>7545070</wp:posOffset>
                </wp:positionV>
                <wp:extent cx="5107305" cy="12573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305" cy="1257300"/>
                        </a:xfrm>
                        <a:prstGeom prst="rect">
                          <a:avLst/>
                        </a:prstGeom>
                        <a:solidFill>
                          <a:srgbClr val="234098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486839A" w14:textId="77777777" w:rsidR="00E45611" w:rsidRPr="00A203E4" w:rsidRDefault="00E45611" w:rsidP="00E45611">
                            <w:pPr>
                              <w:spacing w:line="400" w:lineRule="exact"/>
                              <w:rPr>
                                <w:rFonts w:ascii="Arial" w:hAnsi="Arial" w:cs="Arial"/>
                                <w:bCs/>
                                <w:i/>
                                <w:color w:val="234098"/>
                                <w:sz w:val="30"/>
                              </w:rPr>
                            </w:pPr>
                            <w:r w:rsidRPr="00A203E4">
                              <w:rPr>
                                <w:rFonts w:ascii="Arial" w:hAnsi="Arial" w:cs="Arial"/>
                                <w:bCs/>
                                <w:color w:val="234098"/>
                                <w:sz w:val="30"/>
                              </w:rPr>
                              <w:t>Contact Information</w:t>
                            </w:r>
                          </w:p>
                          <w:p w14:paraId="1773853D" w14:textId="352AAEFA" w:rsidR="00E45611" w:rsidRPr="00E74BE1" w:rsidRDefault="00E45611" w:rsidP="00E45611">
                            <w:pPr>
                              <w:spacing w:line="340" w:lineRule="exact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At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vero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accusamus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iusto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odio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dignissimos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ducimus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qui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blanditiis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praesentium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voluptatum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deleniti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atque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corrupti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quos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dolores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quas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A35F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olestias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excepturi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sint</w:t>
                            </w:r>
                            <w:proofErr w:type="spellEnd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56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occ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aecati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cupiditate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non provident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78C2" id="_x0000_s1033" type="#_x0000_t202" style="position:absolute;margin-left:17.15pt;margin-top:594.1pt;width:402.1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" fillcolor="#234098" stroked="f">
                <v:fill opacity="0"/>
                <v:textbox>
                  <w:txbxContent>
                    <w:p w14:paraId="6486839A" w14:textId="77777777" w:rsidR="00E45611" w:rsidRPr="00A203E4" w:rsidRDefault="00E45611" w:rsidP="00E45611">
                      <w:pPr>
                        <w:spacing w:line="400" w:lineRule="exact"/>
                        <w:rPr>
                          <w:rFonts w:ascii="Arial" w:hAnsi="Arial" w:cs="Arial"/>
                          <w:bCs/>
                          <w:i/>
                          <w:color w:val="234098"/>
                          <w:sz w:val="30"/>
                        </w:rPr>
                      </w:pPr>
                      <w:r w:rsidRPr="00A203E4">
                        <w:rPr>
                          <w:rFonts w:ascii="Arial" w:hAnsi="Arial" w:cs="Arial"/>
                          <w:bCs/>
                          <w:color w:val="234098"/>
                          <w:sz w:val="30"/>
                        </w:rPr>
                        <w:t>Contact Information</w:t>
                      </w:r>
                    </w:p>
                    <w:p w14:paraId="1773853D" w14:textId="352AAEFA" w:rsidR="00E45611" w:rsidRPr="00E74BE1" w:rsidRDefault="00E45611" w:rsidP="00E45611">
                      <w:pPr>
                        <w:spacing w:line="340" w:lineRule="exact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56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At vero eos et accusamus et iusto odio dignissimos ducimus qui blanditiis praesentium voluptatum deleniti atque corrupti quos dolores et quas </w:t>
                      </w:r>
                      <w:r w:rsidR="007A35F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olestias</w:t>
                      </w:r>
                      <w:r w:rsidRPr="00E456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excepturi sint occ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aecati cupiditate non provident.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6289" w:rsidRPr="00DD776D" w:rsidSect="00036C41">
      <w:footerReference w:type="defaul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578A" w14:textId="77777777" w:rsidR="00CF248A" w:rsidRDefault="00CF248A">
      <w:r>
        <w:separator/>
      </w:r>
    </w:p>
  </w:endnote>
  <w:endnote w:type="continuationSeparator" w:id="0">
    <w:p w14:paraId="042805E8" w14:textId="77777777" w:rsidR="00CF248A" w:rsidRDefault="00C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lotteBold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lotteBook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C835" w14:textId="68FF29FB" w:rsidR="00C36289" w:rsidRDefault="00C362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72B0" w14:textId="77777777" w:rsidR="000934B4" w:rsidRDefault="000934B4" w:rsidP="000934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0D99" w14:textId="77777777" w:rsidR="00CF248A" w:rsidRDefault="00CF248A">
      <w:r>
        <w:separator/>
      </w:r>
    </w:p>
  </w:footnote>
  <w:footnote w:type="continuationSeparator" w:id="0">
    <w:p w14:paraId="7AFBBBD2" w14:textId="77777777" w:rsidR="00CF248A" w:rsidRDefault="00CF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CA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B4"/>
    <w:rsid w:val="00010E1B"/>
    <w:rsid w:val="00036C41"/>
    <w:rsid w:val="000934B4"/>
    <w:rsid w:val="000C5594"/>
    <w:rsid w:val="000C7FAE"/>
    <w:rsid w:val="000F0852"/>
    <w:rsid w:val="00124C6A"/>
    <w:rsid w:val="00213416"/>
    <w:rsid w:val="00263849"/>
    <w:rsid w:val="002A48D2"/>
    <w:rsid w:val="00317490"/>
    <w:rsid w:val="00334DA5"/>
    <w:rsid w:val="00435D01"/>
    <w:rsid w:val="00460382"/>
    <w:rsid w:val="00526E0D"/>
    <w:rsid w:val="00574073"/>
    <w:rsid w:val="00587957"/>
    <w:rsid w:val="0060062F"/>
    <w:rsid w:val="006459FA"/>
    <w:rsid w:val="00651BDA"/>
    <w:rsid w:val="006B5B9F"/>
    <w:rsid w:val="006C61BE"/>
    <w:rsid w:val="00735580"/>
    <w:rsid w:val="007A35F1"/>
    <w:rsid w:val="007D657F"/>
    <w:rsid w:val="00814E3F"/>
    <w:rsid w:val="00843E4B"/>
    <w:rsid w:val="008558CF"/>
    <w:rsid w:val="00856492"/>
    <w:rsid w:val="00870EE4"/>
    <w:rsid w:val="00A203E4"/>
    <w:rsid w:val="00A53943"/>
    <w:rsid w:val="00B815FE"/>
    <w:rsid w:val="00B83B87"/>
    <w:rsid w:val="00BF4070"/>
    <w:rsid w:val="00C053C8"/>
    <w:rsid w:val="00C11AA4"/>
    <w:rsid w:val="00C36289"/>
    <w:rsid w:val="00C42962"/>
    <w:rsid w:val="00C9571C"/>
    <w:rsid w:val="00CF248A"/>
    <w:rsid w:val="00DB107B"/>
    <w:rsid w:val="00DD776D"/>
    <w:rsid w:val="00E45611"/>
    <w:rsid w:val="00EA6CB4"/>
    <w:rsid w:val="00F17374"/>
    <w:rsid w:val="00F26372"/>
    <w:rsid w:val="00F33AEF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A8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48D2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 w:after="120" w:line="259" w:lineRule="auto"/>
      <w:outlineLvl w:val="0"/>
    </w:pPr>
    <w:rPr>
      <w:rFonts w:asciiTheme="majorHAnsi" w:eastAsiaTheme="majorEastAsia" w:hAnsiTheme="majorHAnsi" w:cstheme="majorBidi"/>
      <w:b/>
      <w:color w:val="3C9E9D" w:themeColor="accent1"/>
      <w:sz w:val="5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 w:after="120" w:line="259" w:lineRule="auto"/>
      <w:outlineLvl w:val="1"/>
    </w:pPr>
    <w:rPr>
      <w:rFonts w:asciiTheme="majorHAnsi" w:eastAsiaTheme="majorEastAsia" w:hAnsiTheme="majorHAnsi" w:cstheme="majorBidi"/>
      <w:b/>
      <w:i/>
      <w:color w:val="262322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 w:after="120" w:line="259" w:lineRule="auto"/>
      <w:outlineLvl w:val="2"/>
    </w:pPr>
    <w:rPr>
      <w:rFonts w:asciiTheme="majorHAnsi" w:eastAsiaTheme="majorEastAsia" w:hAnsiTheme="majorHAnsi" w:cstheme="majorBidi"/>
      <w:b/>
      <w:color w:val="262322" w:themeColor="text2"/>
      <w:sz w:val="3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262322" w:themeColor="text2"/>
      <w:sz w:val="36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 w:after="120" w:line="259" w:lineRule="auto"/>
      <w:outlineLvl w:val="4"/>
    </w:pPr>
    <w:rPr>
      <w:rFonts w:asciiTheme="majorHAnsi" w:eastAsiaTheme="majorEastAsia" w:hAnsiTheme="majorHAnsi" w:cstheme="majorBidi"/>
      <w:color w:val="262322" w:themeColor="text2"/>
      <w:sz w:val="3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 w:after="120" w:line="259" w:lineRule="auto"/>
      <w:outlineLvl w:val="5"/>
    </w:pPr>
    <w:rPr>
      <w:rFonts w:asciiTheme="majorHAnsi" w:eastAsiaTheme="majorEastAsia" w:hAnsiTheme="majorHAnsi" w:cstheme="majorBidi"/>
      <w:b/>
      <w:i/>
      <w:color w:val="262322" w:themeColor="text2"/>
      <w:sz w:val="3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 w:after="120" w:line="259" w:lineRule="auto"/>
      <w:outlineLvl w:val="6"/>
    </w:pPr>
    <w:rPr>
      <w:rFonts w:asciiTheme="majorHAnsi" w:eastAsiaTheme="majorEastAsia" w:hAnsiTheme="majorHAnsi" w:cstheme="majorBidi"/>
      <w:b/>
      <w:iCs/>
      <w:color w:val="262322" w:themeColor="text2"/>
      <w:sz w:val="3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 w:after="120" w:line="259" w:lineRule="auto"/>
      <w:outlineLvl w:val="7"/>
    </w:pPr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 w:after="120" w:line="259" w:lineRule="auto"/>
      <w:outlineLvl w:val="8"/>
    </w:pPr>
    <w:rPr>
      <w:rFonts w:asciiTheme="majorHAnsi" w:eastAsiaTheme="majorEastAsia" w:hAnsiTheme="majorHAnsi" w:cstheme="majorBidi"/>
      <w:b/>
      <w:iCs/>
      <w:color w:val="262322" w:themeColor="text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/>
      <w:contextualSpacing/>
    </w:pPr>
    <w:rPr>
      <w:rFonts w:asciiTheme="majorHAnsi" w:eastAsiaTheme="majorEastAsia" w:hAnsiTheme="majorHAnsi" w:cstheme="majorBidi"/>
      <w:b/>
      <w:caps/>
      <w:color w:val="262322" w:themeColor="text2"/>
      <w:kern w:val="28"/>
      <w:sz w:val="10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jc w:val="right"/>
    </w:pPr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b/>
      <w:i/>
      <w:iCs/>
      <w:color w:val="3C9E9D" w:themeColor="accent1"/>
      <w:sz w:val="20"/>
      <w:szCs w:val="18"/>
      <w:lang w:eastAsia="ja-JP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/>
      <w:iCs/>
      <w:color w:val="3C9E9D" w:themeColor="accent1"/>
      <w:sz w:val="3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Cs/>
      <w:color w:val="3C9E9D" w:themeColor="accent1"/>
      <w:sz w:val="3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 w:line="259" w:lineRule="auto"/>
      <w:contextualSpacing/>
    </w:pPr>
    <w:rPr>
      <w:rFonts w:asciiTheme="minorHAnsi" w:eastAsiaTheme="minorEastAsia" w:hAnsiTheme="minorHAnsi" w:cstheme="minorBidi"/>
      <w:b/>
      <w:i/>
      <w:color w:val="978D8A" w:themeColor="text2" w:themeTint="80"/>
      <w:sz w:val="5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lenemiller/Library/Containers/com.microsoft.Word/Data/Library/Caches/TM10002084/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3AE9E9-6B8D-A245-951E-35662937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1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Quong</dc:creator>
  <cp:keywords/>
  <dc:description/>
  <cp:lastModifiedBy>Marlene A. Miller</cp:lastModifiedBy>
  <cp:revision>4</cp:revision>
  <cp:lastPrinted>2016-10-07T19:58:00Z</cp:lastPrinted>
  <dcterms:created xsi:type="dcterms:W3CDTF">2017-08-23T17:11:00Z</dcterms:created>
  <dcterms:modified xsi:type="dcterms:W3CDTF">2017-09-06T16:47:00Z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