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C877" w14:textId="4C9603F7" w:rsidR="002A48D2" w:rsidRDefault="00B17807" w:rsidP="007830AD">
      <w:pPr>
        <w:ind w:right="72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D0E783A" wp14:editId="08791367">
            <wp:simplePos x="0" y="0"/>
            <wp:positionH relativeFrom="column">
              <wp:posOffset>2359660</wp:posOffset>
            </wp:positionH>
            <wp:positionV relativeFrom="paragraph">
              <wp:posOffset>6049921</wp:posOffset>
            </wp:positionV>
            <wp:extent cx="848995" cy="812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rred-2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910CD" wp14:editId="5F040F57">
                <wp:simplePos x="0" y="0"/>
                <wp:positionH relativeFrom="column">
                  <wp:posOffset>459602</wp:posOffset>
                </wp:positionH>
                <wp:positionV relativeFrom="paragraph">
                  <wp:posOffset>791210</wp:posOffset>
                </wp:positionV>
                <wp:extent cx="4585335" cy="274574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335" cy="274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1D2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center"/>
                              <w:textAlignment w:val="center"/>
                              <w:rPr>
                                <w:rFonts w:ascii="Helvetica" w:hAnsi="Helvetica" w:cs="CharlotteBookPlain"/>
                                <w:b/>
                                <w:color w:val="000000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lang w:bidi="en-US"/>
                              </w:rPr>
                              <w:t>Committee</w:t>
                            </w:r>
                          </w:p>
                          <w:p w14:paraId="087753E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  <w:p w14:paraId="64DB9139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565F27A6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B80F362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3D05B58B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F125F27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ED923DA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0B411D04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5C02EC7B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77371634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175BBBD5" w14:textId="77777777" w:rsidR="002A48D2" w:rsidRPr="00753B99" w:rsidRDefault="002A48D2" w:rsidP="002A48D2">
                            <w:pPr>
                              <w:spacing w:line="280" w:lineRule="exact"/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20"/>
                                <w:lang w:bidi="en-US"/>
                              </w:rPr>
                              <w:t>Name</w:t>
                            </w:r>
                          </w:p>
                          <w:p w14:paraId="3541A66F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10CD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36.2pt;margin-top:62.3pt;width:361.05pt;height:2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" filled="f" stroked="f" strokeweight="0">
                <v:textbox>
                  <w:txbxContent>
                    <w:p w14:paraId="6E31D2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40" w:lineRule="exact"/>
                        <w:jc w:val="center"/>
                        <w:textAlignment w:val="center"/>
                        <w:rPr>
                          <w:rFonts w:ascii="Helvetica" w:hAnsi="Helvetica" w:cs="CharlotteBookPlain"/>
                          <w:b/>
                          <w:color w:val="000000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lang w:bidi="en-US"/>
                        </w:rPr>
                        <w:t>Committee</w:t>
                      </w:r>
                    </w:p>
                    <w:p w14:paraId="087753E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</w:p>
                    <w:p w14:paraId="64DB9139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565F27A6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B80F362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3D05B58B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F125F27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ED923DA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0B411D04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5C02EC7B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77371634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175BBBD5" w14:textId="77777777" w:rsidR="002A48D2" w:rsidRPr="00753B99" w:rsidRDefault="002A48D2" w:rsidP="002A48D2">
                      <w:pPr>
                        <w:spacing w:line="280" w:lineRule="exact"/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20"/>
                          <w:lang w:bidi="en-US"/>
                        </w:rPr>
                        <w:t>Name</w:t>
                      </w:r>
                    </w:p>
                    <w:p w14:paraId="3541A66F" w14:textId="77777777" w:rsidR="002A48D2" w:rsidRPr="00753B99" w:rsidRDefault="002A48D2" w:rsidP="002A48D2">
                      <w:pPr>
                        <w:jc w:val="center"/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02C86" wp14:editId="25C8A4F5">
                <wp:simplePos x="0" y="0"/>
                <wp:positionH relativeFrom="column">
                  <wp:posOffset>5024755</wp:posOffset>
                </wp:positionH>
                <wp:positionV relativeFrom="paragraph">
                  <wp:posOffset>3310890</wp:posOffset>
                </wp:positionV>
                <wp:extent cx="4572000" cy="5715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99E7B" w14:textId="77777777" w:rsidR="002A48D2" w:rsidRPr="00753B99" w:rsidRDefault="002A48D2" w:rsidP="002A48D2">
                            <w:pPr>
                              <w:tabs>
                                <w:tab w:val="left" w:pos="4320"/>
                              </w:tabs>
                              <w:spacing w:line="600" w:lineRule="exact"/>
                              <w:jc w:val="center"/>
                              <w:rPr>
                                <w:rFonts w:ascii="Helvetica" w:hAnsi="Helvetica"/>
                                <w:b/>
                                <w:color w:val="000000"/>
                                <w:sz w:val="36"/>
                              </w:rPr>
                            </w:pPr>
                            <w:r w:rsidRPr="00753B99">
                              <w:rPr>
                                <w:rFonts w:ascii="Helvetica" w:hAnsi="Helvetica"/>
                                <w:b/>
                                <w:color w:val="000000"/>
                                <w:sz w:val="36"/>
                              </w:rPr>
                              <w:t>Day, Date &amp; Time</w:t>
                            </w:r>
                          </w:p>
                          <w:p w14:paraId="7941D914" w14:textId="77777777" w:rsidR="002A48D2" w:rsidRPr="00E74BE1" w:rsidRDefault="002A48D2" w:rsidP="002A48D2">
                            <w:pPr>
                              <w:tabs>
                                <w:tab w:val="left" w:pos="4320"/>
                              </w:tabs>
                              <w:spacing w:line="600" w:lineRule="exact"/>
                              <w:rPr>
                                <w:rFonts w:ascii="Helvetica" w:hAnsi="Helvetica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02C86" id="Text Box 4" o:spid="_x0000_s1027" type="#_x0000_t202" style="position:absolute;margin-left:395.65pt;margin-top:260.7pt;width:5in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" stroked="f" strokeweight="0">
                <v:fill opacity="0"/>
                <v:textbox>
                  <w:txbxContent>
                    <w:p w14:paraId="6EF99E7B" w14:textId="77777777" w:rsidR="002A48D2" w:rsidRPr="00753B99" w:rsidRDefault="002A48D2" w:rsidP="002A48D2">
                      <w:pPr>
                        <w:tabs>
                          <w:tab w:val="left" w:pos="4320"/>
                        </w:tabs>
                        <w:spacing w:line="600" w:lineRule="exact"/>
                        <w:jc w:val="center"/>
                        <w:rPr>
                          <w:rFonts w:ascii="Helvetica" w:hAnsi="Helvetica"/>
                          <w:b/>
                          <w:color w:val="000000"/>
                          <w:sz w:val="36"/>
                        </w:rPr>
                      </w:pPr>
                      <w:r w:rsidRPr="00753B99">
                        <w:rPr>
                          <w:rFonts w:ascii="Helvetica" w:hAnsi="Helvetica"/>
                          <w:b/>
                          <w:color w:val="000000"/>
                          <w:sz w:val="36"/>
                        </w:rPr>
                        <w:t>Day, Date &amp; Time</w:t>
                      </w:r>
                    </w:p>
                    <w:p w14:paraId="7941D914" w14:textId="77777777" w:rsidR="002A48D2" w:rsidRPr="00E74BE1" w:rsidRDefault="002A48D2" w:rsidP="002A48D2">
                      <w:pPr>
                        <w:tabs>
                          <w:tab w:val="left" w:pos="4320"/>
                        </w:tabs>
                        <w:spacing w:line="600" w:lineRule="exact"/>
                        <w:rPr>
                          <w:rFonts w:ascii="Helvetica" w:hAnsi="Helvetica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448F5" wp14:editId="1D6D1D47">
                <wp:simplePos x="0" y="0"/>
                <wp:positionH relativeFrom="column">
                  <wp:posOffset>5033010</wp:posOffset>
                </wp:positionH>
                <wp:positionV relativeFrom="paragraph">
                  <wp:posOffset>2154279</wp:posOffset>
                </wp:positionV>
                <wp:extent cx="4578985" cy="5715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985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7ECF1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234098"/>
                                <w:sz w:val="70"/>
                              </w:rPr>
                            </w:pPr>
                            <w:r w:rsidRPr="00753B99">
                              <w:rPr>
                                <w:rFonts w:ascii="Helvetica" w:hAnsi="Helvetica"/>
                                <w:b/>
                                <w:color w:val="234098"/>
                                <w:sz w:val="70"/>
                              </w:rPr>
                              <w:t>Title of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48F5" id="Text Box 3" o:spid="_x0000_s1028" type="#_x0000_t202" style="position:absolute;margin-left:396.3pt;margin-top:169.65pt;width:360.5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" stroked="f" strokeweight="0">
                <v:fill opacity="0"/>
                <v:textbox>
                  <w:txbxContent>
                    <w:p w14:paraId="3567ECF1" w14:textId="77777777" w:rsidR="002A48D2" w:rsidRPr="00753B99" w:rsidRDefault="002A48D2" w:rsidP="002A48D2">
                      <w:pPr>
                        <w:jc w:val="center"/>
                        <w:rPr>
                          <w:rFonts w:ascii="Helvetica" w:hAnsi="Helvetica"/>
                          <w:b/>
                          <w:color w:val="234098"/>
                          <w:sz w:val="70"/>
                        </w:rPr>
                      </w:pPr>
                      <w:r w:rsidRPr="00753B99">
                        <w:rPr>
                          <w:rFonts w:ascii="Helvetica" w:hAnsi="Helvetica"/>
                          <w:b/>
                          <w:color w:val="234098"/>
                          <w:sz w:val="70"/>
                        </w:rPr>
                        <w:t>Title of event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93DC0">
        <w:rPr>
          <w:b/>
          <w:i/>
          <w:noProof/>
        </w:rPr>
        <w:drawing>
          <wp:inline distT="0" distB="0" distL="0" distR="0" wp14:anchorId="3222F180" wp14:editId="050B3A25">
            <wp:extent cx="10058400" cy="777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C Program Cvr 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AC6038E" w14:textId="1FA4872A" w:rsidR="00C36289" w:rsidRPr="00DD776D" w:rsidRDefault="00B17807" w:rsidP="00DD776D">
      <w:pPr>
        <w:rPr>
          <w:b/>
          <w:i/>
        </w:rPr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4B2F7" wp14:editId="381AD26B">
                <wp:simplePos x="0" y="0"/>
                <wp:positionH relativeFrom="column">
                  <wp:posOffset>582295</wp:posOffset>
                </wp:positionH>
                <wp:positionV relativeFrom="paragraph">
                  <wp:posOffset>457034</wp:posOffset>
                </wp:positionV>
                <wp:extent cx="3771900" cy="627507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27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A6D69" w14:textId="77777777" w:rsidR="002A48D2" w:rsidRPr="00753B99" w:rsidRDefault="002A48D2" w:rsidP="007830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jc w:val="center"/>
                              <w:textAlignment w:val="center"/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Program</w:t>
                            </w:r>
                          </w:p>
                          <w:p w14:paraId="654405D9" w14:textId="77777777" w:rsidR="002A48D2" w:rsidRPr="00753B99" w:rsidRDefault="002A48D2" w:rsidP="007830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jc w:val="center"/>
                              <w:textAlignment w:val="center"/>
                              <w:rPr>
                                <w:rFonts w:ascii="Helvetica" w:hAnsi="Helvetica" w:cs="Times-Roman"/>
                                <w:b/>
                                <w:color w:val="000000"/>
                                <w:sz w:val="28"/>
                                <w:lang w:bidi="en-US"/>
                              </w:rPr>
                            </w:pPr>
                          </w:p>
                          <w:p w14:paraId="7DA13237" w14:textId="77777777" w:rsidR="002A48D2" w:rsidRPr="00753B99" w:rsidRDefault="002A48D2" w:rsidP="007830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 w:right="-96"/>
                              <w:textAlignment w:val="center"/>
                              <w:rPr>
                                <w:rFonts w:ascii="Times" w:hAnsi="Times" w:cs="Times-Roma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2C1066C3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Welcome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0C430735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027830DC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57F708AA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Remarks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</w:p>
                          <w:p w14:paraId="3B144A10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46A0C4D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3669A33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52366128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Introduction of Speaker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0B3A1214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DD434E0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60FD4446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Speaker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 xml:space="preserve"> 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6F311588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913F605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1DD20226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Presentation of Certificates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CA9279A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2060F07A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41F62E45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Presentation of Scholarships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  <w:t xml:space="preserve"> 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  <w:p w14:paraId="1C59DE84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</w:p>
                          <w:p w14:paraId="3EBA3270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478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</w:pPr>
                          </w:p>
                          <w:p w14:paraId="082DCD48" w14:textId="77777777" w:rsidR="002A48D2" w:rsidRPr="00753B99" w:rsidRDefault="002A48D2" w:rsidP="007830AD">
                            <w:pPr>
                              <w:widowControl w:val="0"/>
                              <w:tabs>
                                <w:tab w:val="right" w:pos="531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720"/>
                              <w:textAlignment w:val="center"/>
                            </w:pPr>
                            <w:r w:rsidRPr="00753B99">
                              <w:rPr>
                                <w:rFonts w:ascii="Times" w:hAnsi="Times" w:cs="CharlotteBoldPlain"/>
                                <w:b/>
                                <w:sz w:val="22"/>
                                <w:szCs w:val="18"/>
                                <w:lang w:bidi="en-US"/>
                              </w:rPr>
                              <w:t>Closing Remarks</w:t>
                            </w:r>
                            <w:r w:rsidRPr="00753B99">
                              <w:rPr>
                                <w:rFonts w:cs="CharlotteBoldPlain"/>
                                <w:szCs w:val="18"/>
                                <w:lang w:bidi="en-US"/>
                              </w:rPr>
                              <w:tab/>
                              <w:t xml:space="preserve"> 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Person</w:t>
                            </w:r>
                            <w:r w:rsidRPr="00753B99">
                              <w:rPr>
                                <w:rFonts w:ascii="Times" w:hAnsi="Times" w:cs="CharlotteBoldPlain"/>
                                <w:b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ab/>
                            </w:r>
                            <w:r w:rsidRPr="00753B99">
                              <w:rPr>
                                <w:rFonts w:ascii="Times" w:hAnsi="Times" w:cs="CharlotteBookPlain"/>
                                <w:b/>
                                <w:i/>
                                <w:color w:val="000000"/>
                                <w:sz w:val="20"/>
                                <w:szCs w:val="18"/>
                                <w:lang w:bidi="en-US"/>
                              </w:rPr>
                              <w:t>Position,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B2F7" id="Text Box 8" o:spid="_x0000_s1029" type="#_x0000_t202" style="position:absolute;margin-left:45.85pt;margin-top:36pt;width:297pt;height:49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" filled="f" stroked="f" strokeweight="0">
                <v:textbox>
                  <w:txbxContent>
                    <w:p w14:paraId="1FFA6D69" w14:textId="77777777" w:rsidR="002A48D2" w:rsidRPr="00753B99" w:rsidRDefault="002A48D2" w:rsidP="007830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jc w:val="center"/>
                        <w:textAlignment w:val="center"/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bookmarkStart w:id="1" w:name="_GoBack"/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Program</w:t>
                      </w:r>
                    </w:p>
                    <w:p w14:paraId="654405D9" w14:textId="77777777" w:rsidR="002A48D2" w:rsidRPr="00753B99" w:rsidRDefault="002A48D2" w:rsidP="007830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jc w:val="center"/>
                        <w:textAlignment w:val="center"/>
                        <w:rPr>
                          <w:rFonts w:ascii="Helvetica" w:hAnsi="Helvetica" w:cs="Times-Roman"/>
                          <w:b/>
                          <w:color w:val="000000"/>
                          <w:sz w:val="28"/>
                          <w:lang w:bidi="en-US"/>
                        </w:rPr>
                      </w:pPr>
                    </w:p>
                    <w:p w14:paraId="7DA13237" w14:textId="77777777" w:rsidR="002A48D2" w:rsidRPr="00753B99" w:rsidRDefault="002A48D2" w:rsidP="007830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left="720" w:right="-96"/>
                        <w:textAlignment w:val="center"/>
                        <w:rPr>
                          <w:rFonts w:ascii="Times" w:hAnsi="Times" w:cs="Times-Roma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2C1066C3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Welcome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0C430735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027830DC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57F708AA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Remarks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</w:p>
                    <w:p w14:paraId="3B144A10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46A0C4D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3669A33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52366128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Introduction of Speaker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0B3A1214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DD434E0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60FD4446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Speaker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 xml:space="preserve"> 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6F311588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913F605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1DD20226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Presentation of Certificates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CA9279A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2060F07A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41F62E45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Presentation of Scholarships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  <w:t xml:space="preserve"> 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p w14:paraId="1C59DE84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</w:p>
                    <w:p w14:paraId="3EBA3270" w14:textId="77777777" w:rsidR="002A48D2" w:rsidRPr="00753B99" w:rsidRDefault="002A48D2" w:rsidP="007830AD">
                      <w:pPr>
                        <w:widowControl w:val="0"/>
                        <w:tabs>
                          <w:tab w:val="right" w:pos="478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</w:pPr>
                    </w:p>
                    <w:p w14:paraId="082DCD48" w14:textId="77777777" w:rsidR="002A48D2" w:rsidRPr="00753B99" w:rsidRDefault="002A48D2" w:rsidP="007830AD">
                      <w:pPr>
                        <w:widowControl w:val="0"/>
                        <w:tabs>
                          <w:tab w:val="right" w:pos="531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ind w:left="720"/>
                        <w:textAlignment w:val="center"/>
                      </w:pPr>
                      <w:r w:rsidRPr="00753B99">
                        <w:rPr>
                          <w:rFonts w:ascii="Times" w:hAnsi="Times" w:cs="CharlotteBoldPlain"/>
                          <w:b/>
                          <w:sz w:val="22"/>
                          <w:szCs w:val="18"/>
                          <w:lang w:bidi="en-US"/>
                        </w:rPr>
                        <w:t>Closing Remarks</w:t>
                      </w:r>
                      <w:r w:rsidRPr="00753B99">
                        <w:rPr>
                          <w:rFonts w:cs="CharlotteBoldPlain"/>
                          <w:szCs w:val="18"/>
                          <w:lang w:bidi="en-US"/>
                        </w:rPr>
                        <w:tab/>
                        <w:t xml:space="preserve"> 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>Person</w:t>
                      </w:r>
                      <w:r w:rsidRPr="00753B99">
                        <w:rPr>
                          <w:rFonts w:ascii="Times" w:hAnsi="Times" w:cs="CharlotteBoldPlain"/>
                          <w:b/>
                          <w:color w:val="000000"/>
                          <w:sz w:val="20"/>
                          <w:szCs w:val="18"/>
                          <w:lang w:bidi="en-US"/>
                        </w:rPr>
                        <w:tab/>
                      </w:r>
                      <w:r w:rsidRPr="00753B99">
                        <w:rPr>
                          <w:rFonts w:ascii="Times" w:hAnsi="Times" w:cs="CharlotteBookPlain"/>
                          <w:b/>
                          <w:i/>
                          <w:color w:val="000000"/>
                          <w:sz w:val="20"/>
                          <w:szCs w:val="18"/>
                          <w:lang w:bidi="en-US"/>
                        </w:rPr>
                        <w:t>Position, Program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 w:rsidR="002131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0CF4C" wp14:editId="35F9FF62">
                <wp:simplePos x="0" y="0"/>
                <wp:positionH relativeFrom="column">
                  <wp:posOffset>5269865</wp:posOffset>
                </wp:positionH>
                <wp:positionV relativeFrom="paragraph">
                  <wp:posOffset>465455</wp:posOffset>
                </wp:positionV>
                <wp:extent cx="4343400" cy="685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2F0C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20</w:t>
                            </w:r>
                            <w:r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16</w:t>
                            </w:r>
                          </w:p>
                          <w:p w14:paraId="4F1BD444" w14:textId="77777777" w:rsidR="002A48D2" w:rsidRPr="00753B99" w:rsidRDefault="002A48D2" w:rsidP="002A48D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0000"/>
                                <w:sz w:val="28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28"/>
                                <w:szCs w:val="28"/>
                                <w:lang w:bidi="en-US"/>
                              </w:rPr>
                              <w:t>Honorees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CF4C" id="Text Box 9" o:spid="_x0000_s1030" type="#_x0000_t202" style="position:absolute;margin-left:414.95pt;margin-top:36.65pt;width:34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" filled="f" stroked="f" strokeweight="0">
                <v:textbox>
                  <w:txbxContent>
                    <w:p w14:paraId="1C42F0C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20</w:t>
                      </w:r>
                      <w:r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16</w:t>
                      </w:r>
                    </w:p>
                    <w:p w14:paraId="4F1BD444" w14:textId="77777777" w:rsidR="002A48D2" w:rsidRPr="00753B99" w:rsidRDefault="002A48D2" w:rsidP="002A48D2">
                      <w:pPr>
                        <w:jc w:val="center"/>
                        <w:rPr>
                          <w:rFonts w:ascii="Helvetica" w:hAnsi="Helvetica"/>
                          <w:b/>
                          <w:color w:val="000000"/>
                          <w:sz w:val="28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28"/>
                          <w:szCs w:val="28"/>
                          <w:lang w:bidi="en-US"/>
                        </w:rPr>
                        <w:t>Honorees</w:t>
                      </w:r>
                    </w:p>
                  </w:txbxContent>
                </v:textbox>
              </v:shape>
            </w:pict>
          </mc:Fallback>
        </mc:AlternateContent>
      </w:r>
      <w:r w:rsidR="002131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F55E1" wp14:editId="429A56A0">
                <wp:simplePos x="0" y="0"/>
                <wp:positionH relativeFrom="column">
                  <wp:posOffset>5841365</wp:posOffset>
                </wp:positionH>
                <wp:positionV relativeFrom="paragraph">
                  <wp:posOffset>1265555</wp:posOffset>
                </wp:positionV>
                <wp:extent cx="1371600" cy="5829300"/>
                <wp:effectExtent l="0" t="0" r="0" b="1270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60F0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536C32F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EC5EB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1EFA474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28E576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9BCAD2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64B0EE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8888A9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3938A8C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B0AF4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E419C8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61E971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9677F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D84095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5D66BED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9B5454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A30A87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7BAA82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D0D2DA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C35DF5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9C701C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29AEC1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C609AFA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1265A7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76A360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0A711A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45D9B4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61A913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441BB1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B2CEC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EB359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18F696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5CBFE1F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DE0B35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04D06C4" w14:textId="77777777" w:rsidR="002A48D2" w:rsidRPr="00753B99" w:rsidRDefault="002A48D2" w:rsidP="002A48D2">
                            <w:pPr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55E1" id="Text Box 10" o:spid="_x0000_s1031" type="#_x0000_t202" style="position:absolute;margin-left:459.95pt;margin-top:99.65pt;width:108pt;height:4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EByr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" filled="f" stroked="f" strokeweight="0">
                <v:textbox>
                  <w:txbxContent>
                    <w:p w14:paraId="30B60F0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536C32F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EC5EB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1EFA474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28E576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9BCAD2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64B0EE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8888A9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3938A8C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B0AF4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E419C8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61E971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9677F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D84095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5D66BED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9B5454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A30A87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7BAA82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D0D2DA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C35DF5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9C701C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29AEC1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C609AFA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1265A7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76A360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0A711A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45D9B4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61A913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441BB1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B2CEC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EB359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18F696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5CBFE1F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DE0B35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04D06C4" w14:textId="77777777" w:rsidR="002A48D2" w:rsidRPr="00753B99" w:rsidRDefault="002A48D2" w:rsidP="002A48D2">
                      <w:pPr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1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B23E6" wp14:editId="20CEF7CC">
                <wp:simplePos x="0" y="0"/>
                <wp:positionH relativeFrom="column">
                  <wp:posOffset>7555948</wp:posOffset>
                </wp:positionH>
                <wp:positionV relativeFrom="paragraph">
                  <wp:posOffset>1265555</wp:posOffset>
                </wp:positionV>
                <wp:extent cx="1371600" cy="5829300"/>
                <wp:effectExtent l="0" t="0" r="0" b="1270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04E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2FC1B65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57DE574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9D85A8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C168AA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7D2ABD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817629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342F4FD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1616E27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6FAD6A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008D1C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65943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CF3EDA7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44F0FA2E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Helvetica" w:hAnsi="Helvetica" w:cs="CharlotteBold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Program</w:t>
                            </w:r>
                          </w:p>
                          <w:p w14:paraId="6BBAA0B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1B526F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DA47D1D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A60A1F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832782B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338D1A1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5CED65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0B00D08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394D4CA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6582423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132FD83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2C347A0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4397C62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C65BDC0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462D5C38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537B8A5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5B365C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E54B3AC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727DBDA6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CE18649" w14:textId="77777777" w:rsidR="002A48D2" w:rsidRPr="00753B99" w:rsidRDefault="002A48D2" w:rsidP="002A48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753B99">
                              <w:rPr>
                                <w:rFonts w:ascii="Times" w:hAnsi="Times" w:cs="CharlotteBookPlain"/>
                                <w:b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>Name</w:t>
                            </w:r>
                          </w:p>
                          <w:p w14:paraId="52E97775" w14:textId="77777777" w:rsidR="002A48D2" w:rsidRPr="00753B99" w:rsidRDefault="002A48D2" w:rsidP="002A48D2">
                            <w:pPr>
                              <w:rPr>
                                <w:rFonts w:ascii="Times" w:hAnsi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23E6" id="Text Box 12" o:spid="_x0000_s1032" type="#_x0000_t202" style="position:absolute;margin-left:594.95pt;margin-top:99.65pt;width:108pt;height:45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" filled="f" stroked="f" strokeweight="0">
                <v:textbox>
                  <w:txbxContent>
                    <w:p w14:paraId="345804E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2FC1B65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57DE574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9D85A8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C168AA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7D2ABD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817629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342F4FD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1616E27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6FAD6A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008D1C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65943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CF3EDA7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</w:p>
                    <w:p w14:paraId="44F0FA2E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Helvetica" w:hAnsi="Helvetica" w:cs="CharlotteBold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Program</w:t>
                      </w:r>
                    </w:p>
                    <w:p w14:paraId="6BBAA0B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1B526F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DA47D1D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A60A1F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832782B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338D1A1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5CED65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0B00D08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394D4CA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6582423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132FD83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2C347A0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4397C62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C65BDC0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462D5C38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537B8A5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5B365C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E54B3AC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727DBDA6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CE18649" w14:textId="77777777" w:rsidR="002A48D2" w:rsidRPr="00753B99" w:rsidRDefault="002A48D2" w:rsidP="002A48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</w:pPr>
                      <w:r w:rsidRPr="00753B99">
                        <w:rPr>
                          <w:rFonts w:ascii="Times" w:hAnsi="Times" w:cs="CharlotteBookPlain"/>
                          <w:b/>
                          <w:color w:val="000000"/>
                          <w:sz w:val="18"/>
                          <w:szCs w:val="18"/>
                          <w:lang w:bidi="en-US"/>
                        </w:rPr>
                        <w:t>Name</w:t>
                      </w:r>
                    </w:p>
                    <w:p w14:paraId="52E97775" w14:textId="77777777" w:rsidR="002A48D2" w:rsidRPr="00753B99" w:rsidRDefault="002A48D2" w:rsidP="002A48D2">
                      <w:pPr>
                        <w:rPr>
                          <w:rFonts w:ascii="Times" w:hAnsi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962"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9832458" wp14:editId="05E20B76">
            <wp:simplePos x="0" y="0"/>
            <wp:positionH relativeFrom="column">
              <wp:posOffset>5883294</wp:posOffset>
            </wp:positionH>
            <wp:positionV relativeFrom="paragraph">
              <wp:posOffset>7886065</wp:posOffset>
            </wp:positionV>
            <wp:extent cx="733425" cy="702310"/>
            <wp:effectExtent l="0" t="0" r="317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eferred 2C 287 Web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6289" w:rsidRPr="00DD776D" w:rsidSect="007830AD">
      <w:footerReference w:type="default" r:id="rId11"/>
      <w:footerReference w:type="first" r:id="rId12"/>
      <w:pgSz w:w="15840" w:h="12240" w:orient="landscape"/>
      <w:pgMar w:top="0" w:right="0" w:bottom="0" w:left="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DC5BD" w14:textId="77777777" w:rsidR="00B3074B" w:rsidRDefault="00B3074B">
      <w:r>
        <w:separator/>
      </w:r>
    </w:p>
  </w:endnote>
  <w:endnote w:type="continuationSeparator" w:id="0">
    <w:p w14:paraId="6E6A6E07" w14:textId="77777777" w:rsidR="00B3074B" w:rsidRDefault="00B3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rlotteBookPlai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rlotteBoldPlai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5C835" w14:textId="68FF29FB" w:rsidR="00C36289" w:rsidRDefault="00C362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72B0" w14:textId="77777777" w:rsidR="000934B4" w:rsidRDefault="000934B4" w:rsidP="000934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B5C1F" w14:textId="77777777" w:rsidR="00B3074B" w:rsidRDefault="00B3074B">
      <w:r>
        <w:separator/>
      </w:r>
    </w:p>
  </w:footnote>
  <w:footnote w:type="continuationSeparator" w:id="0">
    <w:p w14:paraId="041BC66B" w14:textId="77777777" w:rsidR="00B3074B" w:rsidRDefault="00B3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CA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B4"/>
    <w:rsid w:val="00036C41"/>
    <w:rsid w:val="000934B4"/>
    <w:rsid w:val="000C5594"/>
    <w:rsid w:val="000C7FAE"/>
    <w:rsid w:val="000F0852"/>
    <w:rsid w:val="00124C6A"/>
    <w:rsid w:val="002103A2"/>
    <w:rsid w:val="002131A0"/>
    <w:rsid w:val="00263849"/>
    <w:rsid w:val="00274254"/>
    <w:rsid w:val="002A48D2"/>
    <w:rsid w:val="002F2FEC"/>
    <w:rsid w:val="00317490"/>
    <w:rsid w:val="00334DA5"/>
    <w:rsid w:val="00365E04"/>
    <w:rsid w:val="00435D01"/>
    <w:rsid w:val="00460382"/>
    <w:rsid w:val="0052151E"/>
    <w:rsid w:val="00526E0D"/>
    <w:rsid w:val="00562B51"/>
    <w:rsid w:val="00574073"/>
    <w:rsid w:val="00587957"/>
    <w:rsid w:val="0060062F"/>
    <w:rsid w:val="006459FA"/>
    <w:rsid w:val="00651BDA"/>
    <w:rsid w:val="006B5B9F"/>
    <w:rsid w:val="00734636"/>
    <w:rsid w:val="00735580"/>
    <w:rsid w:val="00773234"/>
    <w:rsid w:val="007830AD"/>
    <w:rsid w:val="007A35F1"/>
    <w:rsid w:val="007D657F"/>
    <w:rsid w:val="00800F27"/>
    <w:rsid w:val="00814E3F"/>
    <w:rsid w:val="00843E4B"/>
    <w:rsid w:val="008558CF"/>
    <w:rsid w:val="00856492"/>
    <w:rsid w:val="00870EE4"/>
    <w:rsid w:val="00875CEA"/>
    <w:rsid w:val="00A203E4"/>
    <w:rsid w:val="00A25A9F"/>
    <w:rsid w:val="00A53943"/>
    <w:rsid w:val="00AA627A"/>
    <w:rsid w:val="00AA7788"/>
    <w:rsid w:val="00AA7960"/>
    <w:rsid w:val="00AC3BCA"/>
    <w:rsid w:val="00B17807"/>
    <w:rsid w:val="00B3074B"/>
    <w:rsid w:val="00B815FE"/>
    <w:rsid w:val="00BD40E8"/>
    <w:rsid w:val="00BF4070"/>
    <w:rsid w:val="00C36289"/>
    <w:rsid w:val="00C42962"/>
    <w:rsid w:val="00C9571C"/>
    <w:rsid w:val="00D41125"/>
    <w:rsid w:val="00D93DC0"/>
    <w:rsid w:val="00DB107B"/>
    <w:rsid w:val="00DC3FAE"/>
    <w:rsid w:val="00DD776D"/>
    <w:rsid w:val="00E16828"/>
    <w:rsid w:val="00E45611"/>
    <w:rsid w:val="00F17374"/>
    <w:rsid w:val="00F20AFB"/>
    <w:rsid w:val="00F26372"/>
    <w:rsid w:val="00F33AEF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A8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48D2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00" w:after="120" w:line="259" w:lineRule="auto"/>
      <w:outlineLvl w:val="0"/>
    </w:pPr>
    <w:rPr>
      <w:rFonts w:asciiTheme="majorHAnsi" w:eastAsiaTheme="majorEastAsia" w:hAnsiTheme="majorHAnsi" w:cstheme="majorBidi"/>
      <w:b/>
      <w:color w:val="3C9E9D" w:themeColor="accent1"/>
      <w:sz w:val="5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00" w:after="120" w:line="259" w:lineRule="auto"/>
      <w:outlineLvl w:val="1"/>
    </w:pPr>
    <w:rPr>
      <w:rFonts w:asciiTheme="majorHAnsi" w:eastAsiaTheme="majorEastAsia" w:hAnsiTheme="majorHAnsi" w:cstheme="majorBidi"/>
      <w:b/>
      <w:i/>
      <w:color w:val="262322" w:themeColor="text2"/>
      <w:sz w:val="3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00" w:after="120" w:line="259" w:lineRule="auto"/>
      <w:outlineLvl w:val="2"/>
    </w:pPr>
    <w:rPr>
      <w:rFonts w:asciiTheme="majorHAnsi" w:eastAsiaTheme="majorEastAsia" w:hAnsiTheme="majorHAnsi" w:cstheme="majorBidi"/>
      <w:b/>
      <w:color w:val="262322" w:themeColor="text2"/>
      <w:sz w:val="34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00" w:after="120" w:line="259" w:lineRule="auto"/>
      <w:outlineLvl w:val="3"/>
    </w:pPr>
    <w:rPr>
      <w:rFonts w:asciiTheme="majorHAnsi" w:eastAsiaTheme="majorEastAsia" w:hAnsiTheme="majorHAnsi" w:cstheme="majorBidi"/>
      <w:i/>
      <w:iCs/>
      <w:color w:val="262322" w:themeColor="text2"/>
      <w:sz w:val="36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 w:after="120" w:line="259" w:lineRule="auto"/>
      <w:outlineLvl w:val="4"/>
    </w:pPr>
    <w:rPr>
      <w:rFonts w:asciiTheme="majorHAnsi" w:eastAsiaTheme="majorEastAsia" w:hAnsiTheme="majorHAnsi" w:cstheme="majorBidi"/>
      <w:color w:val="262322" w:themeColor="text2"/>
      <w:sz w:val="30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00" w:after="120" w:line="259" w:lineRule="auto"/>
      <w:outlineLvl w:val="5"/>
    </w:pPr>
    <w:rPr>
      <w:rFonts w:asciiTheme="majorHAnsi" w:eastAsiaTheme="majorEastAsia" w:hAnsiTheme="majorHAnsi" w:cstheme="majorBidi"/>
      <w:b/>
      <w:i/>
      <w:color w:val="262322" w:themeColor="text2"/>
      <w:sz w:val="3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00" w:after="120" w:line="259" w:lineRule="auto"/>
      <w:outlineLvl w:val="6"/>
    </w:pPr>
    <w:rPr>
      <w:rFonts w:asciiTheme="majorHAnsi" w:eastAsiaTheme="majorEastAsia" w:hAnsiTheme="majorHAnsi" w:cstheme="majorBidi"/>
      <w:b/>
      <w:iCs/>
      <w:color w:val="262322" w:themeColor="text2"/>
      <w:sz w:val="3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00" w:after="120" w:line="259" w:lineRule="auto"/>
      <w:outlineLvl w:val="7"/>
    </w:pPr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00" w:after="120" w:line="259" w:lineRule="auto"/>
      <w:outlineLvl w:val="8"/>
    </w:pPr>
    <w:rPr>
      <w:rFonts w:asciiTheme="majorHAnsi" w:eastAsiaTheme="majorEastAsia" w:hAnsiTheme="majorHAnsi" w:cstheme="majorBidi"/>
      <w:b/>
      <w:iCs/>
      <w:color w:val="262322" w:themeColor="text2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le">
    <w:name w:val="Title"/>
    <w:basedOn w:val="Normal"/>
    <w:link w:val="TitleChar"/>
    <w:uiPriority w:val="8"/>
    <w:qFormat/>
    <w:pPr>
      <w:spacing w:after="720"/>
      <w:contextualSpacing/>
    </w:pPr>
    <w:rPr>
      <w:rFonts w:asciiTheme="majorHAnsi" w:eastAsiaTheme="majorEastAsia" w:hAnsiTheme="majorHAnsi" w:cstheme="majorBidi"/>
      <w:b/>
      <w:caps/>
      <w:color w:val="262322" w:themeColor="text2"/>
      <w:kern w:val="28"/>
      <w:sz w:val="10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Header">
    <w:name w:val="header"/>
    <w:basedOn w:val="Normal"/>
    <w:link w:val="HeaderChar"/>
    <w:uiPriority w:val="99"/>
    <w:unhideWhenUsed/>
    <w:rPr>
      <w:rFonts w:asciiTheme="minorHAnsi" w:eastAsiaTheme="minorHAnsi" w:hAnsiTheme="minorHAnsi" w:cstheme="minorBidi"/>
      <w:color w:val="262322" w:themeColor="text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jc w:val="right"/>
    </w:pPr>
    <w:rPr>
      <w:rFonts w:asciiTheme="minorHAnsi" w:eastAsiaTheme="minorHAnsi" w:hAnsiTheme="minorHAnsi" w:cstheme="minorBidi"/>
      <w:color w:val="262322" w:themeColor="text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b/>
      <w:i/>
      <w:iCs/>
      <w:color w:val="3C9E9D" w:themeColor="accent1"/>
      <w:sz w:val="20"/>
      <w:szCs w:val="18"/>
      <w:lang w:eastAsia="ja-JP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32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32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00" w:after="200" w:line="259" w:lineRule="auto"/>
    </w:pPr>
    <w:rPr>
      <w:rFonts w:asciiTheme="minorHAnsi" w:eastAsiaTheme="minorHAnsi" w:hAnsiTheme="minorHAnsi" w:cstheme="minorBidi"/>
      <w:b/>
      <w:i/>
      <w:iCs/>
      <w:color w:val="3C9E9D" w:themeColor="accent1"/>
      <w:sz w:val="3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3C9E9D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200" w:line="259" w:lineRule="auto"/>
    </w:pPr>
    <w:rPr>
      <w:rFonts w:asciiTheme="minorHAnsi" w:eastAsiaTheme="minorHAnsi" w:hAnsiTheme="minorHAnsi" w:cstheme="minorBidi"/>
      <w:b/>
      <w:iCs/>
      <w:color w:val="3C9E9D" w:themeColor="accent1"/>
      <w:sz w:val="3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b/>
      <w:iCs/>
      <w:color w:val="3C9E9D" w:themeColor="accent1"/>
      <w:sz w:val="3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600" w:line="259" w:lineRule="auto"/>
      <w:contextualSpacing/>
    </w:pPr>
    <w:rPr>
      <w:rFonts w:asciiTheme="minorHAnsi" w:eastAsiaTheme="minorEastAsia" w:hAnsiTheme="minorHAnsi" w:cstheme="minorBidi"/>
      <w:b/>
      <w:i/>
      <w:color w:val="978D8A" w:themeColor="text2" w:themeTint="80"/>
      <w:sz w:val="5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62322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C9E9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lenemiller/Library/Containers/com.microsoft.Word/Data/Library/Caches/TM10002084/Menu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6627A5-A8B8-4A42-B55A-4833F873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Menu.dotx</Template>
  <TotalTime>24</TotalTime>
  <Pages>2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Quong</dc:creator>
  <cp:keywords/>
  <dc:description/>
  <cp:lastModifiedBy>Marlene A. Miller</cp:lastModifiedBy>
  <cp:revision>9</cp:revision>
  <cp:lastPrinted>2016-10-07T19:58:00Z</cp:lastPrinted>
  <dcterms:created xsi:type="dcterms:W3CDTF">2017-11-07T19:48:00Z</dcterms:created>
  <dcterms:modified xsi:type="dcterms:W3CDTF">2017-11-29T20:59:00Z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TF10002047</vt:lpwstr>
  </property>
</Properties>
</file>